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C5" w:rsidRPr="00A91790" w:rsidRDefault="00782BC5" w:rsidP="001D4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790">
        <w:rPr>
          <w:rFonts w:ascii="Times New Roman" w:hAnsi="Times New Roman" w:cs="Times New Roman"/>
          <w:sz w:val="28"/>
          <w:szCs w:val="28"/>
        </w:rPr>
        <w:t>ПАСПОРТ</w:t>
      </w:r>
    </w:p>
    <w:p w:rsidR="00782BC5" w:rsidRPr="00A91790" w:rsidRDefault="00782BC5" w:rsidP="001D4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790">
        <w:rPr>
          <w:rFonts w:ascii="Times New Roman" w:hAnsi="Times New Roman" w:cs="Times New Roman"/>
          <w:sz w:val="28"/>
          <w:szCs w:val="28"/>
        </w:rPr>
        <w:t>воинского захоронения</w:t>
      </w:r>
    </w:p>
    <w:p w:rsidR="00782BC5" w:rsidRPr="00A91790" w:rsidRDefault="00782BC5" w:rsidP="001D41FA">
      <w:pPr>
        <w:jc w:val="both"/>
        <w:rPr>
          <w:rFonts w:ascii="Times New Roman" w:hAnsi="Times New Roman" w:cs="Times New Roman"/>
          <w:sz w:val="28"/>
          <w:szCs w:val="28"/>
        </w:rPr>
      </w:pPr>
      <w:r w:rsidRPr="00A91790">
        <w:rPr>
          <w:rFonts w:ascii="Times New Roman" w:hAnsi="Times New Roman" w:cs="Times New Roman"/>
          <w:sz w:val="28"/>
          <w:szCs w:val="28"/>
        </w:rPr>
        <w:t xml:space="preserve">1. Место и дата захоронения: Псковская область, Опочецкий район, Пригородная волость, </w:t>
      </w:r>
      <w:r w:rsidRPr="00A91790">
        <w:rPr>
          <w:rFonts w:ascii="Times New Roman" w:hAnsi="Times New Roman" w:cs="Times New Roman"/>
          <w:b/>
          <w:bCs/>
          <w:sz w:val="28"/>
          <w:szCs w:val="28"/>
        </w:rPr>
        <w:t>д.Васьково, июль 1943 – октябрь 1944гг.</w:t>
      </w:r>
    </w:p>
    <w:p w:rsidR="00782BC5" w:rsidRPr="00A91790" w:rsidRDefault="00782BC5">
      <w:pPr>
        <w:rPr>
          <w:rFonts w:ascii="Times New Roman" w:hAnsi="Times New Roman" w:cs="Times New Roman"/>
          <w:sz w:val="28"/>
          <w:szCs w:val="28"/>
        </w:rPr>
      </w:pPr>
      <w:r w:rsidRPr="00A91790">
        <w:rPr>
          <w:rFonts w:ascii="Times New Roman" w:hAnsi="Times New Roman" w:cs="Times New Roman"/>
          <w:sz w:val="28"/>
          <w:szCs w:val="28"/>
        </w:rPr>
        <w:t xml:space="preserve"> 2. Тип захоронения: воинский участок кладбища</w:t>
      </w:r>
    </w:p>
    <w:p w:rsidR="00782BC5" w:rsidRPr="00A91790" w:rsidRDefault="00782BC5">
      <w:pPr>
        <w:rPr>
          <w:rFonts w:ascii="Times New Roman" w:hAnsi="Times New Roman" w:cs="Times New Roman"/>
          <w:sz w:val="28"/>
          <w:szCs w:val="28"/>
        </w:rPr>
      </w:pPr>
      <w:r w:rsidRPr="00A91790">
        <w:rPr>
          <w:rFonts w:ascii="Times New Roman" w:hAnsi="Times New Roman" w:cs="Times New Roman"/>
          <w:sz w:val="28"/>
          <w:szCs w:val="28"/>
        </w:rPr>
        <w:t>3. Размеры захоронения: ширина -5м, длина -8м, высота -3,2м, площадь -40 кв.м., состояние удовлетворительное</w:t>
      </w:r>
    </w:p>
    <w:p w:rsidR="00782BC5" w:rsidRPr="00A91790" w:rsidRDefault="00782BC5">
      <w:pPr>
        <w:rPr>
          <w:rFonts w:ascii="Times New Roman" w:hAnsi="Times New Roman" w:cs="Times New Roman"/>
          <w:sz w:val="28"/>
          <w:szCs w:val="28"/>
        </w:rPr>
      </w:pPr>
      <w:r w:rsidRPr="00A91790">
        <w:rPr>
          <w:rFonts w:ascii="Times New Roman" w:hAnsi="Times New Roman" w:cs="Times New Roman"/>
          <w:sz w:val="28"/>
          <w:szCs w:val="28"/>
        </w:rPr>
        <w:t>4. Краткое описание памятника (надгробия) на захоронении: воинский участок кладбища (братская могила) обнесен металлической оградой. Железобетонная скульптура воина с  автоматом в руках. Установлен в 1948 году. Автор неизвестен. Содержание надписи: «Вечная слава героям, павшим  в боях за свободу и независимость нашей Родины 1941-1945гг.»</w:t>
      </w:r>
    </w:p>
    <w:p w:rsidR="00782BC5" w:rsidRPr="00A91790" w:rsidRDefault="00782BC5">
      <w:pPr>
        <w:rPr>
          <w:rFonts w:ascii="Times New Roman" w:hAnsi="Times New Roman" w:cs="Times New Roman"/>
          <w:sz w:val="28"/>
          <w:szCs w:val="28"/>
        </w:rPr>
      </w:pPr>
      <w:r w:rsidRPr="00A91790">
        <w:rPr>
          <w:rFonts w:ascii="Times New Roman" w:hAnsi="Times New Roman" w:cs="Times New Roman"/>
          <w:sz w:val="28"/>
          <w:szCs w:val="28"/>
        </w:rPr>
        <w:t>5. Количество захороненных: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1915"/>
        <w:gridCol w:w="2160"/>
        <w:gridCol w:w="1477"/>
        <w:gridCol w:w="1835"/>
        <w:gridCol w:w="1477"/>
        <w:gridCol w:w="1331"/>
        <w:gridCol w:w="1980"/>
      </w:tblGrid>
      <w:tr w:rsidR="00782BC5" w:rsidRPr="00A91790" w:rsidTr="0045092D">
        <w:tc>
          <w:tcPr>
            <w:tcW w:w="819" w:type="dxa"/>
            <w:vMerge w:val="restart"/>
          </w:tcPr>
          <w:p w:rsidR="00782BC5" w:rsidRPr="00A91790" w:rsidRDefault="00782BC5" w:rsidP="00725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195" w:type="dxa"/>
            <w:gridSpan w:val="6"/>
          </w:tcPr>
          <w:p w:rsidR="00782BC5" w:rsidRPr="00A91790" w:rsidRDefault="00782BC5" w:rsidP="00725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980" w:type="dxa"/>
            <w:vMerge w:val="restart"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82BC5" w:rsidRPr="00A91790" w:rsidTr="0045092D">
        <w:tc>
          <w:tcPr>
            <w:tcW w:w="819" w:type="dxa"/>
            <w:vMerge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782BC5" w:rsidRPr="00A91790" w:rsidRDefault="00782BC5" w:rsidP="00725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военнослужащих</w:t>
            </w:r>
          </w:p>
        </w:tc>
        <w:tc>
          <w:tcPr>
            <w:tcW w:w="3312" w:type="dxa"/>
            <w:gridSpan w:val="2"/>
          </w:tcPr>
          <w:p w:rsidR="00782BC5" w:rsidRPr="00A91790" w:rsidRDefault="00782BC5" w:rsidP="00725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2808" w:type="dxa"/>
            <w:gridSpan w:val="2"/>
          </w:tcPr>
          <w:p w:rsidR="00782BC5" w:rsidRPr="00A91790" w:rsidRDefault="00782BC5" w:rsidP="00725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жертв войны</w:t>
            </w:r>
          </w:p>
        </w:tc>
        <w:tc>
          <w:tcPr>
            <w:tcW w:w="1980" w:type="dxa"/>
            <w:vMerge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BC5" w:rsidRPr="00A91790" w:rsidTr="0045092D">
        <w:tc>
          <w:tcPr>
            <w:tcW w:w="819" w:type="dxa"/>
            <w:vMerge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известных</w:t>
            </w:r>
          </w:p>
        </w:tc>
        <w:tc>
          <w:tcPr>
            <w:tcW w:w="21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неизвестных</w:t>
            </w:r>
          </w:p>
        </w:tc>
        <w:tc>
          <w:tcPr>
            <w:tcW w:w="1477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известных</w:t>
            </w:r>
          </w:p>
        </w:tc>
        <w:tc>
          <w:tcPr>
            <w:tcW w:w="1835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неизвестных</w:t>
            </w:r>
          </w:p>
        </w:tc>
        <w:tc>
          <w:tcPr>
            <w:tcW w:w="1477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известных</w:t>
            </w:r>
          </w:p>
        </w:tc>
        <w:tc>
          <w:tcPr>
            <w:tcW w:w="1331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неизвестных</w:t>
            </w:r>
          </w:p>
        </w:tc>
        <w:tc>
          <w:tcPr>
            <w:tcW w:w="1980" w:type="dxa"/>
            <w:vMerge/>
          </w:tcPr>
          <w:p w:rsidR="00782BC5" w:rsidRPr="00A91790" w:rsidRDefault="00782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BC5" w:rsidRPr="00A91790" w:rsidTr="0045092D">
        <w:tc>
          <w:tcPr>
            <w:tcW w:w="819" w:type="dxa"/>
          </w:tcPr>
          <w:p w:rsidR="00782BC5" w:rsidRPr="00A91790" w:rsidRDefault="00782BC5" w:rsidP="001F0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915" w:type="dxa"/>
          </w:tcPr>
          <w:p w:rsidR="00782BC5" w:rsidRPr="00A91790" w:rsidRDefault="00782BC5" w:rsidP="001F0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160" w:type="dxa"/>
          </w:tcPr>
          <w:p w:rsidR="00782BC5" w:rsidRPr="00A91790" w:rsidRDefault="00782BC5" w:rsidP="001F0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477" w:type="dxa"/>
          </w:tcPr>
          <w:p w:rsidR="00782BC5" w:rsidRPr="00A91790" w:rsidRDefault="00782BC5" w:rsidP="001F0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:rsidR="00782BC5" w:rsidRPr="00A91790" w:rsidRDefault="00782BC5" w:rsidP="001F0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782BC5" w:rsidRPr="00A91790" w:rsidRDefault="00782BC5" w:rsidP="001F0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782BC5" w:rsidRPr="00A91790" w:rsidRDefault="00782BC5" w:rsidP="001F0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82BC5" w:rsidRPr="00A91790" w:rsidRDefault="00782BC5" w:rsidP="001F0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2BC5" w:rsidRPr="00A91790" w:rsidRDefault="00782BC5">
      <w:pPr>
        <w:rPr>
          <w:rFonts w:ascii="Times New Roman" w:hAnsi="Times New Roman" w:cs="Times New Roman"/>
          <w:sz w:val="28"/>
          <w:szCs w:val="28"/>
        </w:rPr>
      </w:pPr>
      <w:r w:rsidRPr="00A91790">
        <w:rPr>
          <w:rFonts w:ascii="Times New Roman" w:hAnsi="Times New Roman" w:cs="Times New Roman"/>
          <w:sz w:val="28"/>
          <w:szCs w:val="28"/>
        </w:rPr>
        <w:t>6. Персональные сведения о захороненных: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985"/>
        <w:gridCol w:w="4111"/>
        <w:gridCol w:w="1275"/>
        <w:gridCol w:w="1536"/>
        <w:gridCol w:w="1460"/>
        <w:gridCol w:w="40"/>
        <w:gridCol w:w="1912"/>
      </w:tblGrid>
      <w:tr w:rsidR="00782BC5" w:rsidRPr="001F37B3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4111" w:type="dxa"/>
          </w:tcPr>
          <w:p w:rsidR="00782BC5" w:rsidRPr="00A91790" w:rsidRDefault="00782BC5" w:rsidP="00ED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</w:tcPr>
          <w:p w:rsidR="00782BC5" w:rsidRPr="00A91790" w:rsidRDefault="00782BC5" w:rsidP="00ED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36" w:type="dxa"/>
          </w:tcPr>
          <w:p w:rsidR="00782BC5" w:rsidRPr="00A91790" w:rsidRDefault="00782BC5" w:rsidP="00ED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дата  гибели или захоронения</w:t>
            </w:r>
          </w:p>
        </w:tc>
        <w:tc>
          <w:tcPr>
            <w:tcW w:w="1500" w:type="dxa"/>
            <w:gridSpan w:val="2"/>
          </w:tcPr>
          <w:p w:rsidR="00782BC5" w:rsidRPr="00A91790" w:rsidRDefault="00782BC5" w:rsidP="00ED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912" w:type="dxa"/>
          </w:tcPr>
          <w:p w:rsidR="00782BC5" w:rsidRPr="00A91790" w:rsidRDefault="00782BC5" w:rsidP="00ED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782BC5" w:rsidRPr="001F37B3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Акинчин Арсений Аверьянович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1F37B3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АмамбаевСатыбат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Аманов Керим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Антоненко Яков Григорьевич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460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Архипов Матвей Ильич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Атасов Иван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лейтенант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Бабкин Анатолий Александрович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09.07.1944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Балтыжанов Семен Николаевич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БанкеевГамбоЦендеевич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Баранов Степан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Бассманников Валентин Абрамович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Батинок Мартын Абрамович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БегомжановБюлегин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Безбородов Иван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Беняш Константин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БердеевАмангали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Берестовой Федор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Бибекин Валентин Степанович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16.08.1944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Бондаренко Андрей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мл.лейтенант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Бубликов Николай Антонович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Букреев Федор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18.11.1943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Бучков Афонасий Алексеевич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Бычек Николай Егорович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Быков Иван Максимович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Василевский Григорий Борисович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Васильев Николай Григорьевич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Ващилин Виктор Егорович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ВенкеевГомбоЦындеевич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Волобуев Василий Кононович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Врачев Трофим Фадеевич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Гарипов Ярослав Харисович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Герасимов Александр Афанасьевич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Головкин Иосиф Дмитриевич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Головко Иван Осипович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Гологузов Виталий Владимирович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Гончаров Семен Георгиевич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Гордиенко Владимир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Горшков Александр Егорович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Горшков Георгий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07.07.1944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Горький Георгий Аникеевич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Гуртовой Иван Константинович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Давыдов Василий Степанович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16.08.1944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Дедух Алексей Андреянович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Деменцев Илья Михайлович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лейтенант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Дмитренко Андрей Николаевич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гв. 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Доронин Леонид Модестович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Дудин Спиридон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Дудко Федор Кондратьевич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Ермаков Михаил Семенович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Жихарев Карп Петрович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08.04.1944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Зайцев Афанасий Петрович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Заневский Иван Александрович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01.10.1944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Иванов Василий Алексеевич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Игнатов Петр Михайлович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жерт. фаш. терр.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Ильин Владимир Матвеевич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Кадров Иван Яковлевич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Каменев Иван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Караман Александр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Карелин Федор Спиридонович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Качалов Тарас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Козлов Лаврентий Петрович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Корнилов Трифон Тимофеевич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Котлов Кузьма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Кузюткин Тимофей Григорьевич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07.12.1943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Кузмин Павел Степанович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гв. 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Ламзин Василий Петрович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08.12.1943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Лапцев Степан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Ласко Сергей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Леватко Александр Степанович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Локтионов Иван Ермолаевич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ЛутфуленНурий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Маркевич Федот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Маслов Иван Павлович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Матросов Василий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Межев Адольф Аркадьевич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МинияровХустиярАлаярсович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Миронов Михаил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Митин Николай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Михеев Александр Григорьевич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16.08.1944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Мищенко Марк Иосифович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Мокрова Екатерина Даниловна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Молодин Григорий Архипович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Моня Гавриил Никитович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Мотанников Николай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гв. 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Назаров Алексей Павлович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Назаров Николай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Наумкин Федор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Неровня Виктор Николаевич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Ничепилов Афанасий Федорович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Ниязов Аташ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Нужный Илья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Останин Павел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ОтоджанХолморжа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Панафидин Александр Ефимович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Паньков Николай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Пасынко Павел Макарович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Патауров Николай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Пестов Анатолий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26.06.1944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Петров Иван Павлович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жерт. фаш. терр.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Пиманов Евгений Пиманович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Поветкин Петр Васильевич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Подхолюзин Егор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Пономарев Алексей Алексеевич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гв. 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Прилипин Иван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03.02.1944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Пронякин Павел Семенович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Пронянин Степан Семенович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Прохоров Василий Николаевич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Прядкин Андрей Титович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капитан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Пупов Николай Михайлович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Пьянинов Егор Данилович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15.06.1944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Пьянков Анатолий Александрович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Разумов Иван Петрович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Рачков Федор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Ревцов Григорий Прокопьевич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РищановТурсункули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Розенбергер Григорий Фильянович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Росторопов Яков Семенович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Рузанкин Павел Михайлович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Сабиров Павел Федорович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Савельев Василий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Савельев Николай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Сазыкин Иван Фокич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СамыровМилибай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СарсымбайКозек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СаяповЛендахатМадханов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Семенов Василий Яковлевич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Сергеев Виктор Спиридонович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Сергеев Николай Тимофеевич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Сидоренков Петр Демьянович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Сидоров Николай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Слепокуров Серафим Гаврилович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20.07.1944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Смирнов Михаил Павлович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Сожнев Иван Селиверстович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Соколов Марк Филимонович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22.07.1944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жерт. фаш. терр.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Спиридонов Самуил Спиридонович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Спиркин Василий Андреевич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Строганов Николай Александрович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Сукчучалиев Павел Михайлович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Сумин Павел Степанович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Сурнов Дмитрий Алексеевич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01.03.1944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Сычкин Павел Сергеевич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Таракановский Михаил Степанович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Тимофеев Анатолий Семенович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10.07.1944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Толкунов Иван Данилович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Тотоуров Николай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Турсунов Анжадист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Тюменцев Иван Сазонович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Тягунов Алексей Ефимович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Ушинов Петр Семенович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ХазиповХафиз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ХалилаевХасмит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Харин Петр Яковлевич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Хлопотов Лаврентий Гурьянович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13.01.1944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Художидкова Галина Марковна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Чабанов Иван Федорович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Черненко Федор Николаевич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Чернинов Григорий Анисимович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Чернов Иосиф Карпович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16.02.1944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Чернышов Владимир Александрович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Четвериков Максим Петрович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Чикишев Федор Павлович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Чугалин Георгий Иванович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ШадыевЖангир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12.07.1944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Шалимов Семен Григорьевич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Шустер Николай Матвеевич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гв. лейтенант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Юхров Георгий Петрович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Ягодкин Денис Михайлович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Ячменников Василий Павлович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Абабков Леонид Никифорович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C5" w:rsidRPr="00A91790" w:rsidTr="00A91790">
        <w:trPr>
          <w:cantSplit/>
        </w:trPr>
        <w:tc>
          <w:tcPr>
            <w:tcW w:w="6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4111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МирановАршак</w:t>
            </w:r>
          </w:p>
        </w:tc>
        <w:tc>
          <w:tcPr>
            <w:tcW w:w="1275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460" w:type="dxa"/>
          </w:tcPr>
          <w:p w:rsidR="00782BC5" w:rsidRPr="00A91790" w:rsidRDefault="007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90">
              <w:rPr>
                <w:rFonts w:ascii="Times New Roman" w:hAnsi="Times New Roman" w:cs="Times New Roman"/>
                <w:sz w:val="24"/>
                <w:szCs w:val="24"/>
              </w:rPr>
              <w:t>д.Васьково</w:t>
            </w:r>
          </w:p>
        </w:tc>
        <w:tc>
          <w:tcPr>
            <w:tcW w:w="1952" w:type="dxa"/>
            <w:gridSpan w:val="2"/>
          </w:tcPr>
          <w:p w:rsidR="00782BC5" w:rsidRPr="00A91790" w:rsidRDefault="00782BC5" w:rsidP="001F3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BC5" w:rsidRPr="00A91790" w:rsidRDefault="00782BC5" w:rsidP="000130DA">
      <w:pPr>
        <w:rPr>
          <w:rFonts w:ascii="Times New Roman" w:hAnsi="Times New Roman" w:cs="Times New Roman"/>
          <w:sz w:val="24"/>
          <w:szCs w:val="24"/>
        </w:rPr>
      </w:pPr>
    </w:p>
    <w:p w:rsidR="00782BC5" w:rsidRDefault="00782BC5">
      <w:pPr>
        <w:spacing w:after="0" w:line="240" w:lineRule="auto"/>
      </w:pPr>
      <w:r>
        <w:br w:type="page"/>
      </w:r>
    </w:p>
    <w:p w:rsidR="00782BC5" w:rsidRPr="00A91790" w:rsidRDefault="00782BC5" w:rsidP="000130DA">
      <w:pPr>
        <w:rPr>
          <w:rFonts w:ascii="Times New Roman" w:hAnsi="Times New Roman" w:cs="Times New Roman"/>
          <w:sz w:val="24"/>
          <w:szCs w:val="24"/>
        </w:rPr>
      </w:pPr>
      <w:r w:rsidRPr="00A91790">
        <w:rPr>
          <w:rFonts w:ascii="Times New Roman" w:hAnsi="Times New Roman" w:cs="Times New Roman"/>
          <w:sz w:val="24"/>
          <w:szCs w:val="24"/>
        </w:rPr>
        <w:t>8.Фотоснимок воинского захоронения                                                     9.Схема расположения захоронения</w:t>
      </w:r>
    </w:p>
    <w:p w:rsidR="00782BC5" w:rsidRDefault="00782BC5" w:rsidP="000130D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376.05pt;margin-top:208.2pt;width:79.5pt;height:21.05pt;rotation:-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" strokeweight=".5pt">
            <v:textbox>
              <w:txbxContent>
                <w:p w:rsidR="00782BC5" w:rsidRDefault="00782BC5" w:rsidP="000130DA">
                  <w:r>
                    <w:t>Копотиловка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7" type="#_x0000_t202" style="position:absolute;margin-left:409.7pt;margin-top:43.2pt;width:83.25pt;height:20.5pt;rotation:-6852739fd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" strokeweight=".5pt">
            <v:textbox>
              <w:txbxContent>
                <w:p w:rsidR="00782BC5" w:rsidRDefault="00782BC5" w:rsidP="000130DA">
                  <w:r>
                    <w:t>Опочка</w:t>
                  </w:r>
                  <w:r w:rsidRPr="003103ED">
                    <w:t>→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28" type="#_x0000_t202" style="position:absolute;margin-left:392.55pt;margin-top:340.2pt;width:65pt;height:1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" strokeweight=".5pt">
            <v:textbox>
              <w:txbxContent>
                <w:p w:rsidR="00782BC5" w:rsidRDefault="00782BC5" w:rsidP="000130DA">
                  <w:r>
                    <w:t>Васьково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29" type="#_x0000_t202" style="position:absolute;margin-left:478pt;margin-top:113.6pt;width:131.25pt;height:20.4pt;rotation:-4087569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" strokeweight=".5pt">
            <v:textbox>
              <w:txbxContent>
                <w:p w:rsidR="00782BC5" w:rsidRDefault="00782BC5" w:rsidP="000130DA">
                  <w:r>
                    <w:t>Р. Великая</w:t>
                  </w:r>
                  <w:r w:rsidRPr="003103ED">
                    <w:t>→</w:t>
                  </w:r>
                </w:p>
              </w:txbxContent>
            </v:textbox>
          </v:shape>
        </w:pict>
      </w:r>
      <w:r w:rsidRPr="00FD4C1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vov-opochka.ru/sites/default/files/styles/large/public/zahor/2012/04/img_236.jpg?itok=kAsrFw9n" style="width:307.5pt;height:5in;visibility:visible">
            <v:imagedata r:id="rId4" o:title=""/>
          </v:shape>
        </w:pict>
      </w:r>
      <w:r w:rsidRPr="00FD4C16">
        <w:rPr>
          <w:noProof/>
          <w:lang w:eastAsia="ru-RU"/>
        </w:rPr>
        <w:pict>
          <v:shape id="Рисунок 11" o:spid="_x0000_i1026" type="#_x0000_t75" style="width:398.25pt;height:357.75pt;visibility:visible" o:bordertopcolor="black" o:borderleftcolor="black" o:borderbottomcolor="black" o:borderrightcolor="black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782BC5" w:rsidRPr="00A91790" w:rsidRDefault="00782BC5" w:rsidP="000130DA">
      <w:pPr>
        <w:rPr>
          <w:rFonts w:ascii="Times New Roman" w:hAnsi="Times New Roman" w:cs="Times New Roman"/>
          <w:sz w:val="24"/>
          <w:szCs w:val="24"/>
        </w:rPr>
      </w:pPr>
      <w:r w:rsidRPr="00A91790">
        <w:rPr>
          <w:rFonts w:ascii="Times New Roman" w:hAnsi="Times New Roman" w:cs="Times New Roman"/>
          <w:sz w:val="24"/>
          <w:szCs w:val="24"/>
        </w:rPr>
        <w:t>10.Подписи представителей, заверенные печатью:</w:t>
      </w:r>
    </w:p>
    <w:p w:rsidR="00782BC5" w:rsidRPr="00A91790" w:rsidRDefault="00782BC5" w:rsidP="000130DA">
      <w:pPr>
        <w:rPr>
          <w:rFonts w:ascii="Times New Roman" w:hAnsi="Times New Roman" w:cs="Times New Roman"/>
          <w:sz w:val="24"/>
          <w:szCs w:val="24"/>
        </w:rPr>
      </w:pPr>
      <w:r w:rsidRPr="00A91790">
        <w:rPr>
          <w:rFonts w:ascii="Times New Roman" w:hAnsi="Times New Roman" w:cs="Times New Roman"/>
          <w:sz w:val="24"/>
          <w:szCs w:val="24"/>
        </w:rPr>
        <w:t>Представитель военного комиссариата                                                    Представитель местного органа власти</w:t>
      </w:r>
    </w:p>
    <w:p w:rsidR="00782BC5" w:rsidRPr="00A91790" w:rsidRDefault="00782BC5" w:rsidP="000130DA">
      <w:pPr>
        <w:rPr>
          <w:rFonts w:ascii="Times New Roman" w:hAnsi="Times New Roman" w:cs="Times New Roman"/>
          <w:sz w:val="24"/>
          <w:szCs w:val="24"/>
        </w:rPr>
      </w:pPr>
      <w:r w:rsidRPr="00A91790">
        <w:rPr>
          <w:rFonts w:ascii="Times New Roman" w:hAnsi="Times New Roman" w:cs="Times New Roman"/>
          <w:sz w:val="24"/>
          <w:szCs w:val="24"/>
        </w:rPr>
        <w:t>_________________________________                                                      _________________________________</w:t>
      </w:r>
    </w:p>
    <w:p w:rsidR="00782BC5" w:rsidRPr="00A91790" w:rsidRDefault="00782BC5" w:rsidP="000130DA">
      <w:pPr>
        <w:rPr>
          <w:rFonts w:ascii="Times New Roman" w:hAnsi="Times New Roman" w:cs="Times New Roman"/>
          <w:sz w:val="24"/>
          <w:szCs w:val="24"/>
        </w:rPr>
      </w:pPr>
      <w:r w:rsidRPr="00A91790">
        <w:rPr>
          <w:rFonts w:ascii="Times New Roman" w:hAnsi="Times New Roman" w:cs="Times New Roman"/>
          <w:sz w:val="24"/>
          <w:szCs w:val="24"/>
        </w:rPr>
        <w:t>_________________________________                                                     _________________________________</w:t>
      </w:r>
    </w:p>
    <w:p w:rsidR="00782BC5" w:rsidRPr="00A91790" w:rsidRDefault="00782BC5" w:rsidP="000130DA">
      <w:pPr>
        <w:rPr>
          <w:rFonts w:ascii="Times New Roman" w:hAnsi="Times New Roman" w:cs="Times New Roman"/>
          <w:sz w:val="24"/>
          <w:szCs w:val="24"/>
        </w:rPr>
      </w:pPr>
      <w:r w:rsidRPr="00A91790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       М.П.</w:t>
      </w:r>
    </w:p>
    <w:p w:rsidR="00782BC5" w:rsidRPr="00A91790" w:rsidRDefault="00782BC5">
      <w:pPr>
        <w:rPr>
          <w:rFonts w:ascii="Times New Roman" w:hAnsi="Times New Roman" w:cs="Times New Roman"/>
          <w:sz w:val="24"/>
          <w:szCs w:val="24"/>
        </w:rPr>
      </w:pPr>
    </w:p>
    <w:sectPr w:rsidR="00782BC5" w:rsidRPr="00A91790" w:rsidSect="0045092D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3EC"/>
    <w:rsid w:val="000130DA"/>
    <w:rsid w:val="000A1CEA"/>
    <w:rsid w:val="000D3D1E"/>
    <w:rsid w:val="000D6754"/>
    <w:rsid w:val="00111FFE"/>
    <w:rsid w:val="00123F1B"/>
    <w:rsid w:val="00125F78"/>
    <w:rsid w:val="00190404"/>
    <w:rsid w:val="00192584"/>
    <w:rsid w:val="00193F08"/>
    <w:rsid w:val="001941B0"/>
    <w:rsid w:val="001D41FA"/>
    <w:rsid w:val="001E76C1"/>
    <w:rsid w:val="001F05EB"/>
    <w:rsid w:val="001F37B3"/>
    <w:rsid w:val="00207442"/>
    <w:rsid w:val="00244EC9"/>
    <w:rsid w:val="00253497"/>
    <w:rsid w:val="00260BFB"/>
    <w:rsid w:val="00264CD6"/>
    <w:rsid w:val="002A5B16"/>
    <w:rsid w:val="002B0A49"/>
    <w:rsid w:val="002B2B8B"/>
    <w:rsid w:val="003103ED"/>
    <w:rsid w:val="00376A0C"/>
    <w:rsid w:val="00394586"/>
    <w:rsid w:val="003B2FBB"/>
    <w:rsid w:val="003D6F44"/>
    <w:rsid w:val="003D708A"/>
    <w:rsid w:val="003E022A"/>
    <w:rsid w:val="003E073E"/>
    <w:rsid w:val="00403306"/>
    <w:rsid w:val="0045092D"/>
    <w:rsid w:val="00451083"/>
    <w:rsid w:val="0046143C"/>
    <w:rsid w:val="0046668E"/>
    <w:rsid w:val="00481118"/>
    <w:rsid w:val="00496536"/>
    <w:rsid w:val="004C56FE"/>
    <w:rsid w:val="004D127C"/>
    <w:rsid w:val="005C4CB7"/>
    <w:rsid w:val="005E46FE"/>
    <w:rsid w:val="006A7979"/>
    <w:rsid w:val="006B2FFA"/>
    <w:rsid w:val="006C27BF"/>
    <w:rsid w:val="006F538B"/>
    <w:rsid w:val="00702C1E"/>
    <w:rsid w:val="00720B62"/>
    <w:rsid w:val="00725A0D"/>
    <w:rsid w:val="00782BC5"/>
    <w:rsid w:val="007C7216"/>
    <w:rsid w:val="00804CE9"/>
    <w:rsid w:val="00865B4B"/>
    <w:rsid w:val="00867A0E"/>
    <w:rsid w:val="008707C2"/>
    <w:rsid w:val="00885F41"/>
    <w:rsid w:val="00896D13"/>
    <w:rsid w:val="008A5404"/>
    <w:rsid w:val="00906BA1"/>
    <w:rsid w:val="009468F5"/>
    <w:rsid w:val="0095270F"/>
    <w:rsid w:val="0096490D"/>
    <w:rsid w:val="009750F5"/>
    <w:rsid w:val="009B5677"/>
    <w:rsid w:val="009C2ECC"/>
    <w:rsid w:val="009F7B06"/>
    <w:rsid w:val="00A25121"/>
    <w:rsid w:val="00A85792"/>
    <w:rsid w:val="00A91790"/>
    <w:rsid w:val="00AA7017"/>
    <w:rsid w:val="00B019D9"/>
    <w:rsid w:val="00B03013"/>
    <w:rsid w:val="00B56C6F"/>
    <w:rsid w:val="00B6690E"/>
    <w:rsid w:val="00C11172"/>
    <w:rsid w:val="00CC33FD"/>
    <w:rsid w:val="00CD5C55"/>
    <w:rsid w:val="00D002C3"/>
    <w:rsid w:val="00DC43EC"/>
    <w:rsid w:val="00DD44D0"/>
    <w:rsid w:val="00DE5B3F"/>
    <w:rsid w:val="00E43715"/>
    <w:rsid w:val="00E56CA5"/>
    <w:rsid w:val="00EC5E31"/>
    <w:rsid w:val="00ED23BF"/>
    <w:rsid w:val="00FD02A9"/>
    <w:rsid w:val="00FD4C16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43E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0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12</Pages>
  <Words>1932</Words>
  <Characters>11013</Characters>
  <Application>Microsoft Office Outlook</Application>
  <DocSecurity>0</DocSecurity>
  <Lines>0</Lines>
  <Paragraphs>0</Paragraphs>
  <ScaleCrop>false</ScaleCrop>
  <Company>Reanimator 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dcterms:created xsi:type="dcterms:W3CDTF">2014-06-16T06:48:00Z</dcterms:created>
  <dcterms:modified xsi:type="dcterms:W3CDTF">2014-12-03T11:06:00Z</dcterms:modified>
</cp:coreProperties>
</file>