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8E" w:rsidRPr="000151A6" w:rsidRDefault="002C088E" w:rsidP="001B6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A6">
        <w:rPr>
          <w:rFonts w:ascii="Times New Roman" w:hAnsi="Times New Roman" w:cs="Times New Roman"/>
          <w:sz w:val="28"/>
          <w:szCs w:val="28"/>
        </w:rPr>
        <w:t xml:space="preserve">  ПАСПОРТ</w:t>
      </w:r>
    </w:p>
    <w:p w:rsidR="002C088E" w:rsidRPr="000151A6" w:rsidRDefault="002C088E" w:rsidP="001B6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воинского захоронения</w:t>
      </w:r>
    </w:p>
    <w:p w:rsidR="002C088E" w:rsidRPr="000151A6" w:rsidRDefault="002C088E" w:rsidP="001B6749">
      <w:pPr>
        <w:jc w:val="both"/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 xml:space="preserve">1. Место и дата захоронения: Псковская область, Опочецкий район, Пригородная волость, </w:t>
      </w:r>
      <w:r w:rsidRPr="000151A6">
        <w:rPr>
          <w:rFonts w:ascii="Times New Roman" w:hAnsi="Times New Roman" w:cs="Times New Roman"/>
          <w:b/>
          <w:bCs/>
          <w:sz w:val="24"/>
          <w:szCs w:val="24"/>
        </w:rPr>
        <w:t xml:space="preserve">д.Заверняйка, </w:t>
      </w:r>
      <w:r w:rsidRPr="000151A6">
        <w:rPr>
          <w:rFonts w:ascii="Times New Roman" w:hAnsi="Times New Roman" w:cs="Times New Roman"/>
          <w:sz w:val="24"/>
          <w:szCs w:val="24"/>
        </w:rPr>
        <w:t>10.10.1943 – 20.07.1944гг.</w:t>
      </w:r>
    </w:p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 xml:space="preserve"> 2. Тип захоронения: воинский участок кладбища</w:t>
      </w:r>
    </w:p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3. Размеры захоронения: ширина – 8м, длина - 8м, высота -1,5м, площадь -64 кв.м., состояние удовлетворительное</w:t>
      </w:r>
    </w:p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4. Краткое описание памятника (надгробия) на захоронении: воинский участок кладбища обнесен металлической оградой. Мраморная стела. Траурные списки из металла. Установлен в 1964 году. Автор неизвестен. Содержание надписи: «Вечная слава героям, павшим в боях за свободу и независимость нашей Родины 1941-1945гг.»</w:t>
      </w:r>
    </w:p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5. Количество захороненных: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C088E" w:rsidRPr="000151A6">
        <w:tc>
          <w:tcPr>
            <w:tcW w:w="1848" w:type="dxa"/>
            <w:vMerge w:val="restart"/>
          </w:tcPr>
          <w:p w:rsidR="002C088E" w:rsidRPr="000151A6" w:rsidRDefault="002C0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89" w:type="dxa"/>
            <w:gridSpan w:val="6"/>
          </w:tcPr>
          <w:p w:rsidR="002C088E" w:rsidRPr="000151A6" w:rsidRDefault="002C0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9" w:type="dxa"/>
            <w:vMerge w:val="restart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C088E" w:rsidRPr="000151A6">
        <w:tc>
          <w:tcPr>
            <w:tcW w:w="0" w:type="auto"/>
            <w:vMerge/>
            <w:vAlign w:val="center"/>
          </w:tcPr>
          <w:p w:rsidR="002C088E" w:rsidRPr="000151A6" w:rsidRDefault="002C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2C088E" w:rsidRPr="000151A6" w:rsidRDefault="002C0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2C088E" w:rsidRPr="000151A6" w:rsidRDefault="002C0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7" w:type="dxa"/>
            <w:gridSpan w:val="2"/>
          </w:tcPr>
          <w:p w:rsidR="002C088E" w:rsidRPr="000151A6" w:rsidRDefault="002C0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жертв войны</w:t>
            </w:r>
          </w:p>
        </w:tc>
        <w:tc>
          <w:tcPr>
            <w:tcW w:w="0" w:type="auto"/>
            <w:vMerge/>
            <w:vAlign w:val="center"/>
          </w:tcPr>
          <w:p w:rsidR="002C088E" w:rsidRPr="000151A6" w:rsidRDefault="002C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88E" w:rsidRPr="000151A6">
        <w:tc>
          <w:tcPr>
            <w:tcW w:w="0" w:type="auto"/>
            <w:vMerge/>
            <w:vAlign w:val="center"/>
          </w:tcPr>
          <w:p w:rsidR="002C088E" w:rsidRPr="000151A6" w:rsidRDefault="002C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1849" w:type="dxa"/>
          </w:tcPr>
          <w:p w:rsidR="002C088E" w:rsidRPr="000151A6" w:rsidRDefault="002C0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0" w:type="auto"/>
            <w:vMerge/>
            <w:vAlign w:val="center"/>
          </w:tcPr>
          <w:p w:rsidR="002C088E" w:rsidRPr="000151A6" w:rsidRDefault="002C0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88E" w:rsidRPr="000151A6"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2C088E" w:rsidRPr="000151A6" w:rsidRDefault="002C088E" w:rsidP="000D1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88E" w:rsidRPr="000151A6" w:rsidRDefault="002C088E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6. Персональные сведения о захороненных: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2345"/>
        <w:gridCol w:w="3991"/>
        <w:gridCol w:w="1260"/>
        <w:gridCol w:w="1311"/>
        <w:gridCol w:w="2237"/>
        <w:gridCol w:w="2880"/>
      </w:tblGrid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</w:tc>
        <w:tc>
          <w:tcPr>
            <w:tcW w:w="2237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АмирбаевКутман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Аршипов Константин Евгеньевич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Бабаев Игнат Егорович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Бабкин Анатолий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БайгавиловКушибат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Балтаев Софор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Баннов Иван  Алексеевич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Беликов Виталий Петрович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Бонакин Иван Петрович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Брыньков Николай Семенович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Булганов Василий Евсеевич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БураевНурметМураевич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Волков Федор Петрович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Высоцкий Николай Федорович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Гарипов Рахим Гарипович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ГлушаковФатей Леонтьевич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Горбенко Павел Сергеевич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Григорьев Василий Петрович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Гринин Петр Антонович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20.07.1944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Длугач Лев Яковлевич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20.07.1944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Егоров Николай Сергеевич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Ершов Валентин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ЕшановАзат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Жаворонков Иван Семенович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Забугин Василий Николаевич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Исаев Петр Исаевич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10.10.1943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Истомин Алексей Николаевич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старшина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Католиков Иван Трофимович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Кимассов Яков Данилович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Ковша Никифор Евсеевич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Козин Михаил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КойчумановРаль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КокубаевТемирбен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Колесников Арсений Афонасьевич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26.04.1944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Коржик Григорий Федотович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Корчак Антон Тихонович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Костин Дмитрий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Кужлеев Петр Владимирович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март 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Кузнецов Иван Григорьевич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Кузнецов Федор  Ильич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Кузьмина Галина Архиповна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КулбаевКабий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Лисин Виктор Федорович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Лишенкевич Лука Филиппович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Лобов Дмитрий Степанович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10.06.1944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ЛюкишновПавел Михайлович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Матвеев Николай Тарасович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24.01.1944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Матвеенков Сергей Никитович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24.10.1943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Механцев Аркадий Данилович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Мешков Иван Андреевич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Миченков Виктор Федорович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Морозов Павел Алексеевич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МурсурмановДжалал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Нилов Василий Нилович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Опарин Иван Степанович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Опришко Андрей Леонтьевич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Поздняков Иван Николаевич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Селиверстов Иван Никитович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Семенов Сергей Семенович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Смирнов Владимир Алексеевич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12.05.1944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Солдатов Михаил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Сороконудов Владимир Ильич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Тирских Владимир Матвеевич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Толкач Моисей Никитович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ТухватулинМухамедАдиятович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08.07.1944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УскомбаевСаткончул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Фещенко Владимир Сидорович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мл.лейтенант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Чанов Александр Григорьевич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Четвергов Иван Андреевич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мл.лейтенант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Шаповал Иван Федорович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Ширяев Борис Дмитриевич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Шишко Николай Иванович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Шмаров Иван Игнатьевич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8E" w:rsidRPr="000151A6">
        <w:tc>
          <w:tcPr>
            <w:tcW w:w="664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45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9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Юдин Иван Яковлевич</w:t>
            </w:r>
          </w:p>
        </w:tc>
        <w:tc>
          <w:tcPr>
            <w:tcW w:w="126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11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2237" w:type="dxa"/>
          </w:tcPr>
          <w:p w:rsidR="002C088E" w:rsidRPr="000151A6" w:rsidRDefault="002C088E" w:rsidP="00715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6">
              <w:rPr>
                <w:rFonts w:ascii="Times New Roman" w:hAnsi="Times New Roman" w:cs="Times New Roman"/>
                <w:sz w:val="24"/>
                <w:szCs w:val="24"/>
              </w:rPr>
              <w:t>д.Заверняйка</w:t>
            </w:r>
          </w:p>
        </w:tc>
        <w:tc>
          <w:tcPr>
            <w:tcW w:w="2880" w:type="dxa"/>
          </w:tcPr>
          <w:p w:rsidR="002C088E" w:rsidRPr="000151A6" w:rsidRDefault="002C088E" w:rsidP="00F0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</w:p>
    <w:p w:rsidR="002C088E" w:rsidRPr="000151A6" w:rsidRDefault="002C088E" w:rsidP="001B6749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7.Кто осуществляет уход за воинским захоронением: Администрация сельского поселения «Пригородная волость»</w:t>
      </w:r>
    </w:p>
    <w:p w:rsidR="002C088E" w:rsidRPr="000151A6" w:rsidRDefault="002C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br w:type="page"/>
      </w:r>
    </w:p>
    <w:p w:rsidR="002C088E" w:rsidRPr="000151A6" w:rsidRDefault="002C088E" w:rsidP="00817FD8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8.Фотоснимок воинского захоронения                                                                             9.Схема расположения захоронения</w:t>
      </w:r>
    </w:p>
    <w:p w:rsidR="002C088E" w:rsidRDefault="002C088E" w:rsidP="00817FD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26" type="#_x0000_t32" style="position:absolute;margin-left:715.8pt;margin-top:28.95pt;width:14.25pt;height:48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" strokecolor="#4579b8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7" type="#_x0000_t202" style="position:absolute;margin-left:658.5pt;margin-top:66.7pt;width:134.25pt;height:16.7pt;rotation:-6983534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" strokeweight=".5pt">
            <v:textbox>
              <w:txbxContent>
                <w:p w:rsidR="002C088E" w:rsidRDefault="002C088E" w:rsidP="00817FD8">
                  <w:r>
                    <w:t>Р. Великая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илиния 28" o:spid="_x0000_s1028" style="position:absolute;margin-left:666.3pt;margin-top:.35pt;width:95.25pt;height:20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9675,256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" path="m1209675,2563740v-15875,-6350,-30565,-17913,-47625,-19050c955341,2530909,1138139,2572050,1028700,2544690v-70946,-47298,16189,13491,-57150,-47625c942064,2472493,938954,2483815,914400,2449440v-22565,-31590,-15250,-35583,-28575,-66675c868392,2342088,865549,2343030,838200,2306565v-49147,-147442,7183,4841,-38100,-85725c795610,2211860,795065,2201245,790575,2192265v-5120,-10239,-13930,-18336,-19050,-28575c767035,2154710,764642,2144801,762000,2135115v-9534,-34957,-22228,-85741,-28575,-123825c729734,1989145,727802,1966724,723900,1944615v-5627,-31886,-19050,-95250,-19050,-95250c701675,1801740,702075,1753741,695325,1706490v-3175,-22225,-22225,-60325,-28575,-85725c663836,1609110,648858,1540916,638175,1515990v-5593,-13051,-13457,-25049,-19050,-38100c615170,1468662,614090,1458295,609600,1449315v-5120,-10239,-13930,-18336,-19050,-28575c586060,1411760,585515,1401145,581025,1392165v-5120,-10239,-14401,-18114,-19050,-28575c553820,1345240,549275,1325490,542925,1306440r-9525,-28575c530225,1268340,525526,1259194,523875,1249290v-11176,-67054,-3418,-38828,-19050,-85725c501650,1131815,500152,1099852,495300,1068315v-1527,-9923,-6767,-18921,-9525,-28575c479454,1017618,469999,975293,466725,954015,462214,924695,455818,853236,447675,820665v-4870,-19481,-7911,-40442,-19050,-57150l409575,734940v-5325,-21298,-19299,-81336,-28575,-95250c374650,630165,367070,621354,361950,611115v-4490,-8980,-5035,-19595,-9525,-28575c341721,561133,322856,540437,304800,525390v-8794,-7329,-19050,-12700,-28575,-19050c273050,496815,272269,486119,266700,477765v-7472,-11208,-22551,-16527,-28575,-28575c230885,434710,235299,416303,228600,401565v-9474,-20843,-25400,-38100,-38100,-57150c184150,334890,175070,326700,171450,315840v-3175,-9525,-5035,-19595,-9525,-28575c148664,260743,135366,251181,114300,230115,97535,179820,110344,209894,66675,144390,60325,134865,51245,126675,47625,115815,41275,96765,39714,75373,28575,58665,18943,44218,,21233,,1515,,-5585,6350,14215,9525,20565e" filled="f" strokecolor="#1f497d" strokeweight="6pt">
            <v:path arrowok="t" o:connecttype="custom" o:connectlocs="1209675,2563740;1162050,2544690;1028700,2544690;971550,2497065;914400,2449440;885825,2382765;838200,2306565;800100,2220840;790575,2192265;771525,2163690;762000,2135115;733425,2011290;723900,1944615;704850,1849365;695325,1706490;666750,1620765;638175,1515990;619125,1477890;609600,1449315;590550,1420740;581025,1392165;561975,1363590;542925,1306440;533400,1277865;523875,1249290;504825,1163565;495300,1068315;485775,1039740;466725,954015;447675,820665;428625,763515;409575,734940;381000,639690;361950,611115;352425,582540;304800,525390;276225,506340;266700,477765;238125,449190;228600,401565;190500,344415;171450,315840;161925,287265;114300,230115;66675,144390;47625,115815;28575,58665;0,1515;9525,20565" o:connectangles="0,0,0,0,0,0,0,0,0,0,0,0,0,0,0,0,0,0,0,0,0,0,0,0,0,0,0,0,0,0,0,0,0,0,0,0,0,0,0,0,0,0,0,0,0,0,0,0,0"/>
          </v:shape>
        </w:pict>
      </w:r>
      <w:r>
        <w:rPr>
          <w:noProof/>
          <w:lang w:eastAsia="ru-RU"/>
        </w:rPr>
        <w:pict>
          <v:shape id="Прямая со стрелкой 25" o:spid="_x0000_s1029" type="#_x0000_t32" style="position:absolute;margin-left:590.5pt;margin-top:282.45pt;width:9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">
            <v:stroke endarrow="open"/>
          </v:shape>
        </w:pict>
      </w:r>
      <w:r>
        <w:rPr>
          <w:noProof/>
          <w:lang w:eastAsia="ru-RU"/>
        </w:rPr>
        <w:pict>
          <v:shape id="Поле 24" o:spid="_x0000_s1030" type="#_x0000_t202" style="position:absolute;margin-left:534.5pt;margin-top:262.05pt;width:103.5pt;height:21.55pt;rotation:-6902542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" strokeweight=".5pt">
            <v:textbox>
              <w:txbxContent>
                <w:p w:rsidR="002C088E" w:rsidRDefault="002C088E" w:rsidP="00817FD8">
                  <w:r>
                    <w:t xml:space="preserve">                Себеж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31" type="#_x0000_t202" style="position:absolute;margin-left:515.55pt;margin-top:141.45pt;width:159.75pt;height:75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" strokeweight=".5pt">
            <v:textbox>
              <w:txbxContent>
                <w:p w:rsidR="002C088E" w:rsidRDefault="002C088E" w:rsidP="00817FD8">
                  <w:r>
                    <w:t>Заверняйка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5-конечная звезда 17" o:spid="_x0000_s1032" style="position:absolute;margin-left:529.8pt;margin-top:114.45pt;width:17.25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6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" path="m,101979r83680,1l109538,r25857,101980l219075,101979r-67699,63026l177235,266984,109538,203957,41840,266984,67699,165005,,101979xe" fillcolor="#c0504d" strokecolor="#622423" strokeweight="2pt">
            <v:path arrowok="t" o:connecttype="custom" o:connectlocs="0,101979;83680,101980;109538,0;135395,101980;219075,101979;151376,165005;177235,266984;109538,203957;41840,266984;67699,165005;0,101979" o:connectangles="0,0,0,0,0,0,0,0,0,0,0"/>
          </v:shape>
        </w:pict>
      </w:r>
      <w:r>
        <w:rPr>
          <w:noProof/>
          <w:lang w:eastAsia="ru-RU"/>
        </w:rPr>
        <w:pict>
          <v:shape id="Поле 14" o:spid="_x0000_s1033" type="#_x0000_t202" style="position:absolute;margin-left:471.2pt;margin-top:47.5pt;width:110.85pt;height:21pt;rotation:-6904040fd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" strokeweight=".5pt">
            <v:textbox>
              <w:txbxContent>
                <w:p w:rsidR="002C088E" w:rsidRDefault="002C088E" w:rsidP="00817FD8">
                  <w:r>
                    <w:t>Опочка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6" o:spid="_x0000_s1034" type="#_x0000_t32" style="position:absolute;margin-left:522.3pt;margin-top:33.45pt;width:7.5pt;height:30.7pt;flip:x 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13" o:spid="_x0000_s1035" style="position:absolute;z-index:251654144;visibility:visible" from="526.05pt,-.3pt" to="622.0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"/>
        </w:pict>
      </w:r>
      <w:r>
        <w:rPr>
          <w:noProof/>
          <w:lang w:eastAsia="ru-RU"/>
        </w:rPr>
        <w:pict>
          <v:line id="Прямая соединительная линия 12" o:spid="_x0000_s1036" style="position:absolute;z-index:251653120;visibility:visible" from="541.05pt,-.3pt" to="637.8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"/>
        </w:pict>
      </w:r>
      <w:r>
        <w:rPr>
          <w:noProof/>
          <w:lang w:eastAsia="ru-RU"/>
        </w:rPr>
        <w:pict>
          <v:rect id="Прямоугольник 3" o:spid="_x0000_s1037" style="position:absolute;margin-left:376.8pt;margin-top:-.3pt;width:385.5pt;height:336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" strokeweight=".25pt"/>
        </w:pict>
      </w:r>
      <w:r w:rsidRPr="002469A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vov-opochka.ru/sites/default/files/styles/large/public/zahor/2012/04/img_224.jpg?itok=9FqpHAH7" style="width:370.5pt;height:334.5pt;visibility:visible">
            <v:imagedata r:id="rId4" o:title=""/>
          </v:shape>
        </w:pict>
      </w:r>
    </w:p>
    <w:p w:rsidR="002C088E" w:rsidRPr="000151A6" w:rsidRDefault="002C088E" w:rsidP="00817FD8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10.Подписи представителей , заверенные печатью:</w:t>
      </w:r>
    </w:p>
    <w:p w:rsidR="002C088E" w:rsidRPr="000151A6" w:rsidRDefault="002C088E" w:rsidP="00817FD8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Представитель военного комиссариата                                                                                   Представитель местного органа власти</w:t>
      </w:r>
    </w:p>
    <w:p w:rsidR="002C088E" w:rsidRPr="000151A6" w:rsidRDefault="002C088E" w:rsidP="00817FD8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__________________________________                                                                                   __________________________________</w:t>
      </w:r>
    </w:p>
    <w:p w:rsidR="002C088E" w:rsidRPr="000151A6" w:rsidRDefault="002C088E" w:rsidP="00817FD8">
      <w:pPr>
        <w:rPr>
          <w:rFonts w:ascii="Times New Roman" w:hAnsi="Times New Roman" w:cs="Times New Roman"/>
          <w:sz w:val="24"/>
          <w:szCs w:val="24"/>
        </w:rPr>
      </w:pPr>
      <w:r w:rsidRPr="000151A6">
        <w:rPr>
          <w:rFonts w:ascii="Times New Roman" w:hAnsi="Times New Roman" w:cs="Times New Roman"/>
          <w:sz w:val="24"/>
          <w:szCs w:val="24"/>
        </w:rPr>
        <w:t>__________________________________                                                                                  ___________________________________</w:t>
      </w:r>
    </w:p>
    <w:sectPr w:rsidR="002C088E" w:rsidRPr="000151A6" w:rsidSect="00817FD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B37"/>
    <w:rsid w:val="000151A6"/>
    <w:rsid w:val="00087B37"/>
    <w:rsid w:val="000D127A"/>
    <w:rsid w:val="001051D3"/>
    <w:rsid w:val="001640B5"/>
    <w:rsid w:val="001B0374"/>
    <w:rsid w:val="001B6749"/>
    <w:rsid w:val="001C6D40"/>
    <w:rsid w:val="001E6AA5"/>
    <w:rsid w:val="00224FB8"/>
    <w:rsid w:val="002469A6"/>
    <w:rsid w:val="002A44E4"/>
    <w:rsid w:val="002C088E"/>
    <w:rsid w:val="002D38EE"/>
    <w:rsid w:val="00304A80"/>
    <w:rsid w:val="003847E6"/>
    <w:rsid w:val="003F3445"/>
    <w:rsid w:val="00414280"/>
    <w:rsid w:val="00482D1D"/>
    <w:rsid w:val="00636993"/>
    <w:rsid w:val="0064266E"/>
    <w:rsid w:val="00651DFB"/>
    <w:rsid w:val="006D7937"/>
    <w:rsid w:val="00715983"/>
    <w:rsid w:val="00800A6E"/>
    <w:rsid w:val="00817FD8"/>
    <w:rsid w:val="008B3BDF"/>
    <w:rsid w:val="009115AD"/>
    <w:rsid w:val="009152B0"/>
    <w:rsid w:val="009E259E"/>
    <w:rsid w:val="00A163D6"/>
    <w:rsid w:val="00AF50C3"/>
    <w:rsid w:val="00B34A98"/>
    <w:rsid w:val="00B66E58"/>
    <w:rsid w:val="00BA0937"/>
    <w:rsid w:val="00C707F2"/>
    <w:rsid w:val="00C73FDE"/>
    <w:rsid w:val="00C870E8"/>
    <w:rsid w:val="00CC65A9"/>
    <w:rsid w:val="00CE4B91"/>
    <w:rsid w:val="00D64970"/>
    <w:rsid w:val="00D8111E"/>
    <w:rsid w:val="00DA2440"/>
    <w:rsid w:val="00DC43EC"/>
    <w:rsid w:val="00DD7134"/>
    <w:rsid w:val="00E00B43"/>
    <w:rsid w:val="00E7630C"/>
    <w:rsid w:val="00EA5A90"/>
    <w:rsid w:val="00EA72E6"/>
    <w:rsid w:val="00ED5EC0"/>
    <w:rsid w:val="00F048AE"/>
    <w:rsid w:val="00F24AE1"/>
    <w:rsid w:val="00F4066F"/>
    <w:rsid w:val="00FD5B7D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7B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F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993</Words>
  <Characters>5665</Characters>
  <Application>Microsoft Office Outlook</Application>
  <DocSecurity>0</DocSecurity>
  <Lines>0</Lines>
  <Paragraphs>0</Paragraphs>
  <ScaleCrop>false</ScaleCrop>
  <Company>Reanimator 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cp:lastPrinted>2014-04-28T10:54:00Z</cp:lastPrinted>
  <dcterms:created xsi:type="dcterms:W3CDTF">2014-06-16T07:08:00Z</dcterms:created>
  <dcterms:modified xsi:type="dcterms:W3CDTF">2014-12-03T11:09:00Z</dcterms:modified>
</cp:coreProperties>
</file>